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sz w:val="30"/>
          <w:szCs w:val="30"/>
        </w:rPr>
        <w:t>湘潭理工学院教师岗位申请表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</w:rPr>
              <w:t>应聘岗位名称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申请日期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个人资料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婚否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最高学历、学位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毕业院校、时间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身份证号码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目前工作单位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5653" w:type="dxa"/>
            <w:gridSpan w:val="9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邮编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电子邮件、</w:t>
            </w:r>
            <w:r>
              <w:rPr>
                <w:rFonts w:ascii="宋体" w:hAnsi="宋体" w:cs="宋体"/>
              </w:rPr>
              <w:t>QQ</w:t>
            </w:r>
            <w:r>
              <w:rPr>
                <w:rFonts w:hint="eastAsia" w:ascii="Times New Roman" w:hAnsi="Times New Roman" w:cs="宋体"/>
              </w:rPr>
              <w:t>号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教育背景（高中及以上教育经历）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学校名称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学历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学位</w:t>
            </w:r>
          </w:p>
        </w:tc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工作经历</w:t>
      </w:r>
    </w:p>
    <w:tbl>
      <w:tblPr>
        <w:tblStyle w:val="4"/>
        <w:tblW w:w="91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79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单位全称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7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教学经验</w:t>
      </w:r>
    </w:p>
    <w:tbl>
      <w:tblPr>
        <w:tblStyle w:val="4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2.                           3.</w:t>
            </w:r>
          </w:p>
          <w:p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Times New Roman"/>
          <w:b/>
          <w:bCs/>
          <w:sz w:val="24"/>
          <w:szCs w:val="24"/>
          <w:shd w:val="pct10" w:color="auto" w:fill="FFFFFF"/>
        </w:rPr>
      </w:pPr>
    </w:p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研究领域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研究成果</w:t>
      </w:r>
    </w:p>
    <w:tbl>
      <w:tblPr>
        <w:tblStyle w:val="4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代表性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论文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著作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教材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  <w:gridSpan w:val="3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>
            <w:pPr>
              <w:ind w:firstLine="1050" w:firstLineChars="500"/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99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家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庭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配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出生日期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其他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816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未婚者请填写父母姓名、工作单位及职务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其他：教学科研成果奖励、社会服务情况等，可另附纸</w:t>
      </w:r>
    </w:p>
    <w:p>
      <w:pPr>
        <w:spacing w:beforeLines="50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Lines="50"/>
        <w:ind w:firstLine="5426" w:firstLineChars="2252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签名：</w:t>
      </w:r>
    </w:p>
    <w:p>
      <w:pPr>
        <w:spacing w:beforeLines="50"/>
        <w:ind w:left="5880" w:firstLine="723" w:firstLineChars="300"/>
        <w:rPr>
          <w:rFonts w:cs="Times New Roman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日期：</w:t>
      </w:r>
    </w:p>
    <w:p>
      <w:pPr>
        <w:spacing w:beforeLines="50"/>
        <w:ind w:left="5880" w:firstLine="420"/>
        <w:rPr>
          <w:rFonts w:cs="Times New Roman"/>
        </w:rPr>
      </w:pPr>
    </w:p>
    <w:sectPr>
      <w:headerReference r:id="rId3" w:type="default"/>
      <w:pgSz w:w="11906" w:h="16838"/>
      <w:pgMar w:top="850" w:right="1418" w:bottom="850" w:left="1418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D47"/>
    <w:rsid w:val="00212A61"/>
    <w:rsid w:val="002736E0"/>
    <w:rsid w:val="003B5BEB"/>
    <w:rsid w:val="00682E61"/>
    <w:rsid w:val="00807DCD"/>
    <w:rsid w:val="00A70D47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122AB7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BA25F63"/>
    <w:rsid w:val="2CB24502"/>
    <w:rsid w:val="2EC75540"/>
    <w:rsid w:val="2F6959C8"/>
    <w:rsid w:val="2FE03A17"/>
    <w:rsid w:val="30BB3CCA"/>
    <w:rsid w:val="31CA2F37"/>
    <w:rsid w:val="32DB07D1"/>
    <w:rsid w:val="33B166DB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872D8F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8">
    <w:name w:val="Space"/>
    <w:basedOn w:val="1"/>
    <w:uiPriority w:val="99"/>
    <w:pPr>
      <w:adjustRightInd w:val="0"/>
      <w:spacing w:line="48" w:lineRule="auto"/>
    </w:pPr>
    <w:rPr>
      <w:rFonts w:ascii="Times New Roman" w:hAnsi="Times New Roman" w:eastAsia="MingLiUfalt" w:cs="Times New Roman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</Company>
  <Pages>2</Pages>
  <Words>115</Words>
  <Characters>659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14859</cp:lastModifiedBy>
  <cp:lastPrinted>2020-07-10T04:57:00Z</cp:lastPrinted>
  <dcterms:modified xsi:type="dcterms:W3CDTF">2020-09-25T06:07:55Z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